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31" w:rsidRPr="001A2A90" w:rsidRDefault="00E67431" w:rsidP="004B1224">
      <w:pPr>
        <w:jc w:val="center"/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Рефлексивная карта (5 классы)</w:t>
      </w:r>
    </w:p>
    <w:p w:rsidR="00E67431" w:rsidRPr="001A2A90" w:rsidRDefault="00E67431" w:rsidP="004B1224">
      <w:pPr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ФИО учащегося 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439"/>
        <w:gridCol w:w="3578"/>
      </w:tblGrid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посещал в этом учебном году? (отметить +)</w:t>
            </w: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E67431" w:rsidRPr="001A2A90" w:rsidRDefault="00E67431" w:rsidP="00BB5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хотел бы посещать в следующем учебном году? (отметьте +)</w:t>
            </w: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 xml:space="preserve">Психолого-педагогический тренинг «Настроение в цвете. Мир эмоций» 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«Юный стрелок»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«Журналистика»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«Острова творчества – «Лумигуруми»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«Наследие японских самураев»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«Юный предприниматель»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«Азы ф</w:t>
            </w:r>
            <w:bookmarkStart w:id="0" w:name="_GoBack"/>
            <w:bookmarkEnd w:id="0"/>
            <w:r w:rsidRPr="001A2A90">
              <w:rPr>
                <w:rFonts w:ascii="Arial" w:hAnsi="Arial" w:cs="Arial"/>
                <w:sz w:val="20"/>
                <w:szCs w:val="20"/>
              </w:rPr>
              <w:t>отографии»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«Театральная студия»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«История страны в нумизматике»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«Основы духовно-нравственной культуры»</w:t>
            </w: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BB5605">
        <w:tc>
          <w:tcPr>
            <w:tcW w:w="319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Другие (написать какие)</w:t>
            </w:r>
          </w:p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431" w:rsidRPr="001A2A90" w:rsidRDefault="00E67431" w:rsidP="00F870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Объясни причины выбора курса и чему ты научился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2"/>
        <w:gridCol w:w="1911"/>
        <w:gridCol w:w="2000"/>
        <w:gridCol w:w="1901"/>
        <w:gridCol w:w="1869"/>
      </w:tblGrid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«Очень интересен» был курс__________</w:t>
            </w:r>
          </w:p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«Интересным» был курс___________</w:t>
            </w: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«В жизни пригодится» курс_________</w:t>
            </w: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«Не помешает» курс _________</w:t>
            </w: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Причины выбора курса (отметить +)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записался вместе с другом за компанию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захотел научиться чему-то новому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понравилась реклама курса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посоветовали родители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уже имел опыт этой деятельности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нравится этим заниматься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понравился учитель</w:t>
            </w:r>
          </w:p>
        </w:tc>
        <w:tc>
          <w:tcPr>
            <w:tcW w:w="1911" w:type="dxa"/>
          </w:tcPr>
          <w:p w:rsidR="00E67431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отправил классный руководитель</w:t>
            </w: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просто так</w:t>
            </w:r>
          </w:p>
        </w:tc>
        <w:tc>
          <w:tcPr>
            <w:tcW w:w="1911" w:type="dxa"/>
          </w:tcPr>
          <w:p w:rsidR="00E67431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431" w:rsidRPr="001A2A90" w:rsidTr="001A2A90">
        <w:trPr>
          <w:trHeight w:val="728"/>
        </w:trPr>
        <w:tc>
          <w:tcPr>
            <w:tcW w:w="2502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A90">
              <w:rPr>
                <w:rFonts w:ascii="Arial" w:hAnsi="Arial" w:cs="Arial"/>
                <w:sz w:val="20"/>
                <w:szCs w:val="20"/>
              </w:rPr>
              <w:t>- свой вариант (прописать)</w:t>
            </w:r>
          </w:p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7431" w:rsidRPr="001A2A90" w:rsidRDefault="00E67431" w:rsidP="00BB5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431" w:rsidRPr="001A2A90" w:rsidRDefault="00E67431" w:rsidP="00BC0AA7">
      <w:pPr>
        <w:pStyle w:val="ListParagraph"/>
        <w:rPr>
          <w:rFonts w:ascii="Arial" w:hAnsi="Arial" w:cs="Arial"/>
          <w:sz w:val="20"/>
          <w:szCs w:val="20"/>
        </w:rPr>
      </w:pPr>
    </w:p>
    <w:p w:rsidR="00E67431" w:rsidRPr="001A2A90" w:rsidRDefault="00E67431" w:rsidP="001372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Чему ты научился на занятиях?_____________________________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E67431" w:rsidRPr="001A2A90" w:rsidRDefault="00E67431" w:rsidP="001372D6">
      <w:pPr>
        <w:pStyle w:val="ListParagraph"/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431" w:rsidRPr="001A2A90" w:rsidRDefault="00E67431" w:rsidP="001372D6">
      <w:pPr>
        <w:pStyle w:val="ListParagraph"/>
        <w:rPr>
          <w:rFonts w:ascii="Arial" w:hAnsi="Arial" w:cs="Arial"/>
          <w:sz w:val="20"/>
          <w:szCs w:val="20"/>
        </w:rPr>
      </w:pPr>
    </w:p>
    <w:p w:rsidR="00E67431" w:rsidRDefault="00E67431" w:rsidP="001372D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2A90">
        <w:rPr>
          <w:rFonts w:ascii="Arial" w:hAnsi="Arial" w:cs="Arial"/>
          <w:sz w:val="20"/>
          <w:szCs w:val="20"/>
        </w:rPr>
        <w:t>Чему бы ты хотел научиться на внеурочной деятельности? 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</w:p>
    <w:p w:rsidR="00E67431" w:rsidRPr="001A2A90" w:rsidRDefault="00E67431" w:rsidP="001A2A9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sectPr w:rsidR="00E67431" w:rsidRPr="001A2A90" w:rsidSect="001A2A9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D6359"/>
    <w:multiLevelType w:val="hybridMultilevel"/>
    <w:tmpl w:val="D604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EE1"/>
    <w:rsid w:val="000A08EF"/>
    <w:rsid w:val="001372D6"/>
    <w:rsid w:val="001A2A90"/>
    <w:rsid w:val="004702D7"/>
    <w:rsid w:val="004B1224"/>
    <w:rsid w:val="00636BFA"/>
    <w:rsid w:val="006809B5"/>
    <w:rsid w:val="00794E54"/>
    <w:rsid w:val="008A7E69"/>
    <w:rsid w:val="008E082E"/>
    <w:rsid w:val="00BB5605"/>
    <w:rsid w:val="00BC0AA7"/>
    <w:rsid w:val="00D56EE1"/>
    <w:rsid w:val="00E67431"/>
    <w:rsid w:val="00F87063"/>
    <w:rsid w:val="00F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2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1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9</cp:revision>
  <cp:lastPrinted>2016-05-12T10:04:00Z</cp:lastPrinted>
  <dcterms:created xsi:type="dcterms:W3CDTF">2016-04-06T09:26:00Z</dcterms:created>
  <dcterms:modified xsi:type="dcterms:W3CDTF">2016-05-12T10:05:00Z</dcterms:modified>
</cp:coreProperties>
</file>